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14BB" w14:textId="77777777" w:rsidR="00EE78D6" w:rsidRPr="00EE78D6" w:rsidRDefault="00EE78D6" w:rsidP="003F6127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247B2ABE" w14:textId="6C2AF4CB" w:rsidR="00EE78D6" w:rsidRPr="00EE78D6" w:rsidRDefault="00F60555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0B50FF">
        <w:rPr>
          <w:rFonts w:ascii="Century Gothic" w:hAnsi="Century Gothic"/>
          <w:b/>
          <w:bCs/>
          <w:sz w:val="24"/>
          <w:szCs w:val="24"/>
        </w:rPr>
        <w:t>42670 Master of Economic</w:t>
      </w:r>
      <w:r w:rsidR="00EE78D6" w:rsidRPr="000B50F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231F20"/>
          <w:sz w:val="24"/>
          <w:szCs w:val="24"/>
        </w:rPr>
        <w:t xml:space="preserve">- </w:t>
      </w:r>
      <w:r w:rsidRPr="00F60555">
        <w:rPr>
          <w:rFonts w:ascii="Century Gothic" w:hAnsi="Century Gothic"/>
          <w:b/>
          <w:bCs/>
          <w:color w:val="231F20"/>
          <w:sz w:val="24"/>
          <w:szCs w:val="24"/>
        </w:rPr>
        <w:t>Coursework and Dissertation</w:t>
      </w:r>
    </w:p>
    <w:p w14:paraId="023B492C" w14:textId="5248A203" w:rsidR="00EE78D6" w:rsidRPr="0025775A" w:rsidRDefault="00EE78D6" w:rsidP="0025775A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F4187">
        <w:rPr>
          <w:bCs/>
          <w:color w:val="231F20"/>
        </w:rPr>
        <w:t>2</w:t>
      </w:r>
      <w:r w:rsidR="00346DA1">
        <w:rPr>
          <w:b/>
          <w:bCs/>
          <w:color w:val="231F20"/>
        </w:rPr>
        <w:br/>
      </w:r>
      <w:r w:rsidR="006E23DC" w:rsidRPr="00F60555">
        <w:rPr>
          <w:color w:val="231F20"/>
          <w:shd w:val="clear" w:color="auto" w:fill="ECF2D7" w:themeFill="accent6" w:themeFillTint="33"/>
        </w:rPr>
        <w:t xml:space="preserve">    </w:t>
      </w:r>
      <w:r w:rsidR="006E23DC">
        <w:rPr>
          <w:color w:val="231F20"/>
        </w:rPr>
        <w:t xml:space="preserve"> </w:t>
      </w:r>
      <w:r w:rsidR="00F60555" w:rsidRPr="008368FE">
        <w:rPr>
          <w:color w:val="231F20"/>
        </w:rPr>
        <w:t>Core units</w:t>
      </w:r>
      <w:r w:rsidR="00F60555">
        <w:rPr>
          <w:color w:val="231F20"/>
        </w:rPr>
        <w:t xml:space="preserve"> </w:t>
      </w:r>
    </w:p>
    <w:p w14:paraId="3772C153" w14:textId="5A72496F" w:rsidR="00EE78D6" w:rsidRDefault="006E23DC" w:rsidP="006E23DC">
      <w:pPr>
        <w:pStyle w:val="Heading2"/>
        <w:spacing w:line="244" w:lineRule="exact"/>
        <w:rPr>
          <w:color w:val="231F20"/>
        </w:rPr>
      </w:pPr>
      <w:r w:rsidRPr="00F60555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</w:t>
      </w:r>
      <w:r w:rsidR="00F60555">
        <w:rPr>
          <w:color w:val="231F20"/>
        </w:rPr>
        <w:t>Specialisation 1 (</w:t>
      </w:r>
      <w:r w:rsidR="00F60555" w:rsidRPr="00F60555">
        <w:rPr>
          <w:color w:val="231F20"/>
        </w:rPr>
        <w:t>Research Dissertation</w:t>
      </w:r>
      <w:r w:rsidR="00F60555">
        <w:rPr>
          <w:color w:val="231F20"/>
        </w:rPr>
        <w:t>)</w:t>
      </w:r>
    </w:p>
    <w:p w14:paraId="329D39BB" w14:textId="1A02A9E5" w:rsidR="00F60555" w:rsidRDefault="00F60555" w:rsidP="006E23DC">
      <w:pPr>
        <w:pStyle w:val="Heading2"/>
        <w:spacing w:line="244" w:lineRule="exact"/>
        <w:rPr>
          <w:color w:val="231F20"/>
        </w:rPr>
      </w:pPr>
      <w:r w:rsidRPr="00F60555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Specialisation 2</w:t>
      </w:r>
    </w:p>
    <w:p w14:paraId="015B47EB" w14:textId="1E5208F5" w:rsidR="0025775A" w:rsidRDefault="006E23DC" w:rsidP="00F55F36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6D2280E2" w14:textId="77777777" w:rsidR="000852B5" w:rsidRPr="00F55F36" w:rsidRDefault="000852B5" w:rsidP="00F55F36">
      <w:pPr>
        <w:pStyle w:val="Heading2"/>
        <w:spacing w:line="244" w:lineRule="exact"/>
        <w:rPr>
          <w:color w:val="231F20"/>
        </w:rPr>
      </w:pPr>
    </w:p>
    <w:tbl>
      <w:tblPr>
        <w:tblW w:w="1551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"/>
        <w:gridCol w:w="761"/>
        <w:gridCol w:w="3588"/>
        <w:gridCol w:w="3588"/>
        <w:gridCol w:w="3588"/>
        <w:gridCol w:w="3588"/>
      </w:tblGrid>
      <w:tr w:rsidR="003C5DEE" w14:paraId="2C7E0867" w14:textId="77777777" w:rsidTr="00A50A20">
        <w:trPr>
          <w:cantSplit/>
          <w:trHeight w:val="935"/>
        </w:trPr>
        <w:tc>
          <w:tcPr>
            <w:tcW w:w="3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60C4AD3E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74370501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78054BD" w14:textId="1A8660CB" w:rsidR="00EE78D6" w:rsidRPr="004E2BF2" w:rsidRDefault="000B50FF" w:rsidP="000B50F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57624235" w14:textId="7510801C" w:rsidR="008B159E" w:rsidRPr="004E2BF2" w:rsidRDefault="000B50FF" w:rsidP="000B50F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C35A02C" w14:textId="08539713" w:rsidR="008B159E" w:rsidRPr="004E2BF2" w:rsidRDefault="000B50FF" w:rsidP="000B50F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6C91D83" w14:textId="187940F2" w:rsidR="008B159E" w:rsidRPr="004E2BF2" w:rsidRDefault="000B50FF" w:rsidP="000B50F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3AD3A2A9" w14:textId="77777777" w:rsidTr="00507FDA">
        <w:trPr>
          <w:cantSplit/>
          <w:trHeight w:val="935"/>
        </w:trPr>
        <w:tc>
          <w:tcPr>
            <w:tcW w:w="399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151AC6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16B12973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58FDCA6" w14:textId="09854DF4" w:rsidR="00765432" w:rsidRPr="004E2BF2" w:rsidRDefault="00502912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ECON4402</w:t>
            </w:r>
          </w:p>
          <w:p w14:paraId="1B1084CE" w14:textId="0DFF8EAF" w:rsidR="008B159E" w:rsidRPr="004E2BF2" w:rsidRDefault="00502912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Microeconomic Theory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3C384A9" w14:textId="65F8A5F0" w:rsidR="00765432" w:rsidRPr="004E2BF2" w:rsidRDefault="00502912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ECON4413</w:t>
            </w:r>
          </w:p>
          <w:p w14:paraId="5EC53F94" w14:textId="5069805F" w:rsidR="008B159E" w:rsidRPr="004E2BF2" w:rsidRDefault="009930A8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Applied Advanced Econometrics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024F817" w14:textId="61FE32F7" w:rsidR="00765432" w:rsidRPr="004E2BF2" w:rsidRDefault="009930A8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ECON4418</w:t>
            </w:r>
          </w:p>
          <w:p w14:paraId="354E76B4" w14:textId="5F99F0EF" w:rsidR="008B159E" w:rsidRPr="004E2BF2" w:rsidRDefault="009930A8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Macroeconomic Theory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31984D20" w14:textId="307CA450" w:rsidR="008B159E" w:rsidRPr="004E2BF2" w:rsidRDefault="00507FDA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7EDB96B3" w14:textId="77777777" w:rsidTr="00813F7B">
        <w:trPr>
          <w:cantSplit/>
          <w:trHeight w:val="935"/>
        </w:trPr>
        <w:tc>
          <w:tcPr>
            <w:tcW w:w="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41405A8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F29FD2F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88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7169AB83" w14:textId="456FC5A9" w:rsidR="008B159E" w:rsidRPr="004E2BF2" w:rsidRDefault="00813F7B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4E2BF2">
              <w:rPr>
                <w:b/>
                <w:sz w:val="20"/>
                <w:szCs w:val="20"/>
              </w:rPr>
              <w:t>pecialisation 2 or Option</w:t>
            </w:r>
          </w:p>
        </w:tc>
        <w:tc>
          <w:tcPr>
            <w:tcW w:w="358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6F9B3AAA" w14:textId="3E3B8403" w:rsidR="008B159E" w:rsidRPr="004E2BF2" w:rsidRDefault="00813F7B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4E2BF2">
              <w:rPr>
                <w:b/>
                <w:sz w:val="20"/>
                <w:szCs w:val="20"/>
              </w:rPr>
              <w:t>pecialisation 2 or Option</w:t>
            </w:r>
          </w:p>
        </w:tc>
        <w:tc>
          <w:tcPr>
            <w:tcW w:w="358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C16CDAC" w14:textId="4476585E" w:rsidR="003C5DEE" w:rsidRPr="004E2BF2" w:rsidRDefault="00507FDA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8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5446EC44" w14:textId="77777777" w:rsidR="00507FDA" w:rsidRPr="004E2BF2" w:rsidRDefault="00507FDA" w:rsidP="00507F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ECON5881*</w:t>
            </w:r>
          </w:p>
          <w:p w14:paraId="16921FD3" w14:textId="10B2A550" w:rsidR="003C5DEE" w:rsidRPr="004E2BF2" w:rsidRDefault="00507FDA" w:rsidP="00507F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1</w:t>
            </w:r>
          </w:p>
        </w:tc>
      </w:tr>
      <w:tr w:rsidR="00262E52" w14:paraId="2761059F" w14:textId="77777777" w:rsidTr="00813F7B">
        <w:trPr>
          <w:cantSplit/>
          <w:trHeight w:val="935"/>
        </w:trPr>
        <w:tc>
          <w:tcPr>
            <w:tcW w:w="3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93158F2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52E28F0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212E188" w14:textId="77777777" w:rsidR="00813F7B" w:rsidRPr="004E2BF2" w:rsidRDefault="00813F7B" w:rsidP="00813F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ECON5882</w:t>
            </w:r>
          </w:p>
          <w:p w14:paraId="337C026B" w14:textId="26CB3BAF" w:rsidR="00262E52" w:rsidRPr="004E2BF2" w:rsidRDefault="00813F7B" w:rsidP="00813F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2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A34E9C5" w14:textId="77777777" w:rsidR="00813F7B" w:rsidRPr="004E2BF2" w:rsidRDefault="00813F7B" w:rsidP="00813F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ECON5883</w:t>
            </w:r>
          </w:p>
          <w:p w14:paraId="372C16BA" w14:textId="48237C60" w:rsidR="00262E52" w:rsidRPr="004E2BF2" w:rsidRDefault="00813F7B" w:rsidP="00813F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3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3414CC6" w14:textId="77777777" w:rsidR="00507FDA" w:rsidRPr="004E2BF2" w:rsidRDefault="00507FDA" w:rsidP="00507F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ECON5884</w:t>
            </w:r>
          </w:p>
          <w:p w14:paraId="4D051FA2" w14:textId="7B4FEE4F" w:rsidR="00262E52" w:rsidRPr="004E2BF2" w:rsidRDefault="00507FDA" w:rsidP="00507F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sz w:val="20"/>
                <w:szCs w:val="20"/>
              </w:rPr>
              <w:t>Master's Dissertation (Economics) Part 4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E60170C" w14:textId="2DDBAA90" w:rsidR="00262E52" w:rsidRPr="004E2BF2" w:rsidRDefault="000B50FF" w:rsidP="000B50F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E2BF2">
              <w:rPr>
                <w:b/>
                <w:sz w:val="20"/>
                <w:szCs w:val="20"/>
              </w:rPr>
              <w:t>Option</w:t>
            </w:r>
          </w:p>
        </w:tc>
      </w:tr>
    </w:tbl>
    <w:p w14:paraId="29E8E736" w14:textId="77777777" w:rsidR="0059330F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4"/>
          <w:szCs w:val="14"/>
        </w:rPr>
      </w:pPr>
      <w:r w:rsidRPr="00F55F36">
        <w:rPr>
          <w:b/>
          <w:bCs/>
          <w:sz w:val="14"/>
          <w:szCs w:val="14"/>
          <w:u w:val="single"/>
        </w:rPr>
        <w:t>THIS IS A GENERIC STUDY PLAN</w:t>
      </w:r>
      <w:r w:rsidR="00B67CCD" w:rsidRPr="00F55F36">
        <w:rPr>
          <w:b/>
          <w:bCs/>
          <w:sz w:val="14"/>
          <w:szCs w:val="14"/>
          <w:u w:val="single"/>
        </w:rPr>
        <w:t xml:space="preserve"> AND SHOULD BE USED AS A GUIDE</w:t>
      </w:r>
      <w:r w:rsidRPr="00F55F36">
        <w:rPr>
          <w:b/>
          <w:bCs/>
          <w:sz w:val="14"/>
          <w:szCs w:val="14"/>
          <w:u w:val="single"/>
        </w:rPr>
        <w:t xml:space="preserve"> ONL</w:t>
      </w:r>
      <w:r w:rsidR="00F55F36" w:rsidRPr="00F55F36">
        <w:rPr>
          <w:b/>
          <w:bCs/>
          <w:sz w:val="14"/>
          <w:szCs w:val="14"/>
          <w:u w:val="single"/>
        </w:rPr>
        <w:t>Y</w:t>
      </w:r>
      <w:r w:rsidR="009C1E6F">
        <w:rPr>
          <w:b/>
          <w:bCs/>
          <w:sz w:val="14"/>
          <w:szCs w:val="14"/>
          <w:u w:val="single"/>
        </w:rPr>
        <w:t>:</w:t>
      </w:r>
      <w:r w:rsidR="009C1E6F" w:rsidRPr="009C1E6F">
        <w:rPr>
          <w:sz w:val="14"/>
          <w:szCs w:val="14"/>
        </w:rPr>
        <w:t xml:space="preserve"> </w:t>
      </w:r>
    </w:p>
    <w:p w14:paraId="5CF3711B" w14:textId="31DF67AB" w:rsidR="00B67CCD" w:rsidRDefault="00B67CCD" w:rsidP="00E44B7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4"/>
          <w:szCs w:val="14"/>
        </w:rPr>
      </w:pPr>
      <w:r w:rsidRPr="00F55F36">
        <w:rPr>
          <w:b/>
          <w:bCs/>
          <w:sz w:val="14"/>
          <w:szCs w:val="14"/>
        </w:rPr>
        <w:t xml:space="preserve">For </w:t>
      </w:r>
      <w:proofErr w:type="spellStart"/>
      <w:r w:rsidR="00F67454" w:rsidRPr="00F55F36">
        <w:rPr>
          <w:b/>
          <w:bCs/>
          <w:sz w:val="14"/>
          <w:szCs w:val="14"/>
        </w:rPr>
        <w:t>individualised</w:t>
      </w:r>
      <w:proofErr w:type="spellEnd"/>
      <w:r w:rsidR="00F67454" w:rsidRPr="00F55F36">
        <w:rPr>
          <w:b/>
          <w:bCs/>
          <w:sz w:val="14"/>
          <w:szCs w:val="14"/>
        </w:rPr>
        <w:t xml:space="preserve"> course advice, please contact the Business School Student Advising </w:t>
      </w:r>
      <w:proofErr w:type="spellStart"/>
      <w:r w:rsidR="00F67454" w:rsidRPr="00F55F36">
        <w:rPr>
          <w:b/>
          <w:bCs/>
          <w:sz w:val="14"/>
          <w:szCs w:val="14"/>
        </w:rPr>
        <w:t>Office</w:t>
      </w:r>
      <w:r w:rsidR="00D33638" w:rsidRPr="00F55F36">
        <w:rPr>
          <w:b/>
          <w:bCs/>
          <w:sz w:val="14"/>
          <w:szCs w:val="14"/>
        </w:rPr>
        <w:t>.</w:t>
      </w:r>
      <w:r w:rsidR="003F6127" w:rsidRPr="00F55F36">
        <w:rPr>
          <w:b/>
          <w:bCs/>
          <w:sz w:val="14"/>
          <w:szCs w:val="14"/>
        </w:rPr>
        <w:t>Note</w:t>
      </w:r>
      <w:proofErr w:type="spellEnd"/>
      <w:r w:rsidR="003F6127" w:rsidRPr="00F55F36">
        <w:rPr>
          <w:b/>
          <w:bCs/>
          <w:sz w:val="14"/>
          <w:szCs w:val="14"/>
        </w:rPr>
        <w:t xml:space="preserve">: </w:t>
      </w:r>
      <w:r w:rsidR="003F6127" w:rsidRPr="00F55F36">
        <w:rPr>
          <w:sz w:val="14"/>
          <w:szCs w:val="14"/>
        </w:rPr>
        <w:t>Applications for the Research Dissertation Specialisation must be submitted in the year prior to commencement (e.g. December 2024 for a 2025 commencement). The dissertation units must be taken over two consecutive semesters as shown (1 in S</w:t>
      </w:r>
      <w:r w:rsidR="00534FF0">
        <w:rPr>
          <w:sz w:val="14"/>
          <w:szCs w:val="14"/>
        </w:rPr>
        <w:t>2</w:t>
      </w:r>
      <w:r w:rsidR="003F6127" w:rsidRPr="00F55F36">
        <w:rPr>
          <w:sz w:val="14"/>
          <w:szCs w:val="14"/>
        </w:rPr>
        <w:t xml:space="preserve"> and 3 in S</w:t>
      </w:r>
      <w:r w:rsidR="00534FF0">
        <w:rPr>
          <w:sz w:val="14"/>
          <w:szCs w:val="14"/>
        </w:rPr>
        <w:t>1</w:t>
      </w:r>
      <w:r w:rsidR="003F6127" w:rsidRPr="00F55F36">
        <w:rPr>
          <w:sz w:val="14"/>
          <w:szCs w:val="14"/>
        </w:rPr>
        <w:t>).</w:t>
      </w:r>
      <w:r w:rsidR="00F55F36" w:rsidRPr="00F55F36">
        <w:rPr>
          <w:sz w:val="14"/>
          <w:szCs w:val="14"/>
        </w:rPr>
        <w:t xml:space="preserve"> </w:t>
      </w:r>
      <w:r w:rsidR="003F6127" w:rsidRPr="00F55F36">
        <w:rPr>
          <w:sz w:val="14"/>
          <w:szCs w:val="14"/>
        </w:rPr>
        <w:t>Entry</w:t>
      </w:r>
      <w:r w:rsidR="00E44B73">
        <w:rPr>
          <w:sz w:val="14"/>
          <w:szCs w:val="14"/>
        </w:rPr>
        <w:t xml:space="preserve"> </w:t>
      </w:r>
      <w:r w:rsidR="003F6127" w:rsidRPr="00F55F36">
        <w:rPr>
          <w:sz w:val="14"/>
          <w:szCs w:val="14"/>
        </w:rPr>
        <w:t>into the Research Dissertation Specialisation is not guaranteed.</w:t>
      </w:r>
      <w:r w:rsidR="005D2E75">
        <w:rPr>
          <w:sz w:val="14"/>
          <w:szCs w:val="14"/>
        </w:rPr>
        <w:t xml:space="preserve"> Please see course rules for more information. </w:t>
      </w:r>
    </w:p>
    <w:p w14:paraId="63CAC452" w14:textId="77777777" w:rsidR="009D115C" w:rsidRPr="00F55F36" w:rsidRDefault="009D115C" w:rsidP="009D115C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4"/>
          <w:szCs w:val="14"/>
        </w:rPr>
      </w:pPr>
      <w:proofErr w:type="spellStart"/>
      <w:r w:rsidRPr="00F55F36">
        <w:rPr>
          <w:b/>
          <w:bCs/>
          <w:sz w:val="14"/>
          <w:szCs w:val="14"/>
        </w:rPr>
        <w:t>Specialisations</w:t>
      </w:r>
      <w:proofErr w:type="spellEnd"/>
      <w:r w:rsidRPr="00F55F36">
        <w:rPr>
          <w:b/>
          <w:bCs/>
          <w:sz w:val="14"/>
          <w:szCs w:val="14"/>
        </w:rPr>
        <w:t>:</w:t>
      </w:r>
    </w:p>
    <w:p w14:paraId="0CB3D343" w14:textId="77777777" w:rsidR="00F55F36" w:rsidRPr="00F55F36" w:rsidRDefault="00F55F36" w:rsidP="0059330F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>* Research Dissertation Specialisation – Group D</w:t>
      </w:r>
    </w:p>
    <w:p w14:paraId="23270574" w14:textId="77777777" w:rsidR="00F55F36" w:rsidRPr="00F55F36" w:rsidRDefault="009D115C" w:rsidP="0059330F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 xml:space="preserve">Applied Economics – Group B &amp; C </w:t>
      </w:r>
    </w:p>
    <w:p w14:paraId="083D96D8" w14:textId="77777777" w:rsidR="00F55F36" w:rsidRPr="00F55F36" w:rsidRDefault="009D115C" w:rsidP="0059330F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>Environmental Economics – Group E</w:t>
      </w:r>
    </w:p>
    <w:p w14:paraId="3653E471" w14:textId="77777777" w:rsidR="00F55F36" w:rsidRPr="00F55F36" w:rsidRDefault="009D115C" w:rsidP="0059330F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>Financial Economics – Group F</w:t>
      </w:r>
    </w:p>
    <w:p w14:paraId="1EEC407C" w14:textId="048D2869" w:rsidR="009D115C" w:rsidRPr="00F55F36" w:rsidRDefault="009D115C" w:rsidP="0059330F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>Health Economics – Group G &amp; H</w:t>
      </w:r>
    </w:p>
    <w:p w14:paraId="0246F0B4" w14:textId="77777777" w:rsidR="00964A20" w:rsidRPr="00F55F36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>N</w:t>
      </w:r>
      <w:r w:rsidR="0089117F" w:rsidRPr="00F55F36">
        <w:rPr>
          <w:b/>
          <w:bCs/>
          <w:sz w:val="14"/>
          <w:szCs w:val="14"/>
        </w:rPr>
        <w:t>otes</w:t>
      </w:r>
    </w:p>
    <w:p w14:paraId="768CDF56" w14:textId="77777777" w:rsidR="00637FA5" w:rsidRPr="00F55F36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F55F36">
        <w:rPr>
          <w:sz w:val="14"/>
          <w:szCs w:val="14"/>
        </w:rPr>
        <w:t>Information</w:t>
      </w:r>
      <w:r w:rsidRPr="00F55F36">
        <w:rPr>
          <w:spacing w:val="-5"/>
          <w:sz w:val="14"/>
          <w:szCs w:val="14"/>
        </w:rPr>
        <w:t xml:space="preserve"> </w:t>
      </w:r>
      <w:r w:rsidRPr="00F55F36">
        <w:rPr>
          <w:sz w:val="14"/>
          <w:szCs w:val="14"/>
        </w:rPr>
        <w:t>about</w:t>
      </w:r>
      <w:r w:rsidRPr="00F55F36">
        <w:rPr>
          <w:spacing w:val="-5"/>
          <w:sz w:val="14"/>
          <w:szCs w:val="14"/>
        </w:rPr>
        <w:t xml:space="preserve"> </w:t>
      </w:r>
      <w:r w:rsidRPr="00F55F36">
        <w:rPr>
          <w:sz w:val="14"/>
          <w:szCs w:val="14"/>
        </w:rPr>
        <w:t>unit</w:t>
      </w:r>
      <w:r w:rsidRPr="00F55F36">
        <w:rPr>
          <w:spacing w:val="-6"/>
          <w:sz w:val="14"/>
          <w:szCs w:val="14"/>
        </w:rPr>
        <w:t xml:space="preserve"> </w:t>
      </w:r>
      <w:r w:rsidRPr="00F55F36">
        <w:rPr>
          <w:sz w:val="14"/>
          <w:szCs w:val="14"/>
        </w:rPr>
        <w:t>availability</w:t>
      </w:r>
      <w:r w:rsidRPr="00F55F36">
        <w:rPr>
          <w:spacing w:val="-5"/>
          <w:sz w:val="14"/>
          <w:szCs w:val="14"/>
        </w:rPr>
        <w:t xml:space="preserve"> </w:t>
      </w:r>
      <w:r w:rsidRPr="00F55F36">
        <w:rPr>
          <w:sz w:val="14"/>
          <w:szCs w:val="14"/>
        </w:rPr>
        <w:t>should</w:t>
      </w:r>
      <w:r w:rsidRPr="00F55F36">
        <w:rPr>
          <w:spacing w:val="-3"/>
          <w:sz w:val="14"/>
          <w:szCs w:val="14"/>
        </w:rPr>
        <w:t xml:space="preserve"> </w:t>
      </w:r>
      <w:r w:rsidRPr="00F55F36">
        <w:rPr>
          <w:sz w:val="14"/>
          <w:szCs w:val="14"/>
        </w:rPr>
        <w:t>be</w:t>
      </w:r>
      <w:r w:rsidRPr="00F55F36">
        <w:rPr>
          <w:spacing w:val="-4"/>
          <w:sz w:val="14"/>
          <w:szCs w:val="14"/>
        </w:rPr>
        <w:t xml:space="preserve"> </w:t>
      </w:r>
      <w:r w:rsidRPr="00F55F36">
        <w:rPr>
          <w:sz w:val="14"/>
          <w:szCs w:val="14"/>
        </w:rPr>
        <w:t>checked</w:t>
      </w:r>
      <w:r w:rsidRPr="00F55F36">
        <w:rPr>
          <w:spacing w:val="-4"/>
          <w:sz w:val="14"/>
          <w:szCs w:val="14"/>
        </w:rPr>
        <w:t xml:space="preserve"> </w:t>
      </w:r>
      <w:r w:rsidRPr="00F55F36">
        <w:rPr>
          <w:sz w:val="14"/>
          <w:szCs w:val="14"/>
        </w:rPr>
        <w:t>at</w:t>
      </w:r>
      <w:r w:rsidRPr="00F55F36">
        <w:rPr>
          <w:spacing w:val="-3"/>
          <w:sz w:val="14"/>
          <w:szCs w:val="14"/>
        </w:rPr>
        <w:t xml:space="preserve"> </w:t>
      </w:r>
      <w:r w:rsidRPr="00F55F36">
        <w:rPr>
          <w:sz w:val="14"/>
          <w:szCs w:val="14"/>
        </w:rPr>
        <w:t>the</w:t>
      </w:r>
      <w:r w:rsidRPr="00F55F36">
        <w:rPr>
          <w:spacing w:val="-1"/>
          <w:sz w:val="14"/>
          <w:szCs w:val="14"/>
        </w:rPr>
        <w:t xml:space="preserve"> </w:t>
      </w:r>
      <w:r w:rsidRPr="00F55F36">
        <w:rPr>
          <w:sz w:val="14"/>
          <w:szCs w:val="14"/>
        </w:rPr>
        <w:t>beginning</w:t>
      </w:r>
      <w:r w:rsidRPr="00F55F36">
        <w:rPr>
          <w:spacing w:val="-2"/>
          <w:sz w:val="14"/>
          <w:szCs w:val="14"/>
        </w:rPr>
        <w:t xml:space="preserve"> </w:t>
      </w:r>
      <w:r w:rsidRPr="00F55F36">
        <w:rPr>
          <w:sz w:val="14"/>
          <w:szCs w:val="14"/>
        </w:rPr>
        <w:t>of</w:t>
      </w:r>
      <w:r w:rsidRPr="00F55F36">
        <w:rPr>
          <w:spacing w:val="-4"/>
          <w:sz w:val="14"/>
          <w:szCs w:val="14"/>
        </w:rPr>
        <w:t xml:space="preserve"> </w:t>
      </w:r>
      <w:r w:rsidRPr="00F55F36">
        <w:rPr>
          <w:sz w:val="14"/>
          <w:szCs w:val="14"/>
        </w:rPr>
        <w:t>each</w:t>
      </w:r>
      <w:r w:rsidRPr="00F55F36">
        <w:rPr>
          <w:spacing w:val="-3"/>
          <w:sz w:val="14"/>
          <w:szCs w:val="14"/>
        </w:rPr>
        <w:t xml:space="preserve"> </w:t>
      </w:r>
      <w:r w:rsidRPr="00F55F36">
        <w:rPr>
          <w:sz w:val="14"/>
          <w:szCs w:val="14"/>
        </w:rPr>
        <w:t>semester</w:t>
      </w:r>
      <w:r w:rsidRPr="00F55F36">
        <w:rPr>
          <w:spacing w:val="-3"/>
          <w:sz w:val="14"/>
          <w:szCs w:val="14"/>
        </w:rPr>
        <w:t xml:space="preserve"> </w:t>
      </w:r>
      <w:r w:rsidRPr="00F55F36">
        <w:rPr>
          <w:sz w:val="14"/>
          <w:szCs w:val="14"/>
        </w:rPr>
        <w:t>and</w:t>
      </w:r>
      <w:r w:rsidRPr="00F55F36">
        <w:rPr>
          <w:spacing w:val="-5"/>
          <w:sz w:val="14"/>
          <w:szCs w:val="14"/>
        </w:rPr>
        <w:t xml:space="preserve"> </w:t>
      </w:r>
      <w:r w:rsidRPr="00F55F36">
        <w:rPr>
          <w:sz w:val="14"/>
          <w:szCs w:val="14"/>
        </w:rPr>
        <w:t>can</w:t>
      </w:r>
      <w:r w:rsidRPr="00F55F36">
        <w:rPr>
          <w:spacing w:val="-2"/>
          <w:sz w:val="14"/>
          <w:szCs w:val="14"/>
        </w:rPr>
        <w:t xml:space="preserve"> </w:t>
      </w:r>
      <w:r w:rsidRPr="00F55F36">
        <w:rPr>
          <w:sz w:val="14"/>
          <w:szCs w:val="14"/>
        </w:rPr>
        <w:t>be</w:t>
      </w:r>
      <w:r w:rsidRPr="00F55F36">
        <w:rPr>
          <w:spacing w:val="1"/>
          <w:sz w:val="14"/>
          <w:szCs w:val="14"/>
        </w:rPr>
        <w:t xml:space="preserve"> </w:t>
      </w:r>
      <w:r w:rsidRPr="00F55F36">
        <w:rPr>
          <w:sz w:val="14"/>
          <w:szCs w:val="14"/>
        </w:rPr>
        <w:t xml:space="preserve">found in the </w:t>
      </w:r>
      <w:hyperlink r:id="rId11" w:history="1">
        <w:r w:rsidRPr="00F55F36">
          <w:rPr>
            <w:rStyle w:val="Hyperlink"/>
            <w:sz w:val="14"/>
            <w:szCs w:val="14"/>
          </w:rPr>
          <w:t>Handbook</w:t>
        </w:r>
      </w:hyperlink>
      <w:r w:rsidRPr="00F55F36">
        <w:rPr>
          <w:rStyle w:val="Hyperlink"/>
          <w:sz w:val="14"/>
          <w:szCs w:val="14"/>
        </w:rPr>
        <w:t xml:space="preserve"> </w:t>
      </w:r>
    </w:p>
    <w:p w14:paraId="1560DE0F" w14:textId="77777777" w:rsidR="00673483" w:rsidRPr="00F55F36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4"/>
          <w:szCs w:val="14"/>
        </w:rPr>
      </w:pPr>
      <w:proofErr w:type="gramStart"/>
      <w:r w:rsidRPr="00F55F36">
        <w:rPr>
          <w:sz w:val="14"/>
          <w:szCs w:val="14"/>
        </w:rPr>
        <w:t>Plan ahead</w:t>
      </w:r>
      <w:proofErr w:type="gramEnd"/>
      <w:r w:rsidRPr="00F55F36">
        <w:rPr>
          <w:sz w:val="14"/>
          <w:szCs w:val="14"/>
        </w:rPr>
        <w:t xml:space="preserve">! Look at prerequisite requirements in the Handbook. For example: </w:t>
      </w:r>
      <w:r w:rsidR="0089117F" w:rsidRPr="00F55F36">
        <w:rPr>
          <w:sz w:val="14"/>
          <w:szCs w:val="14"/>
        </w:rPr>
        <w:t>ACCT5633</w:t>
      </w:r>
      <w:r w:rsidR="00480C4A" w:rsidRPr="00F55F36">
        <w:rPr>
          <w:sz w:val="14"/>
          <w:szCs w:val="14"/>
        </w:rPr>
        <w:t xml:space="preserve"> </w:t>
      </w:r>
      <w:r w:rsidR="00F724D5" w:rsidRPr="00F55F36">
        <w:rPr>
          <w:sz w:val="14"/>
          <w:szCs w:val="14"/>
        </w:rPr>
        <w:t>requires</w:t>
      </w:r>
      <w:r w:rsidR="00B20231" w:rsidRPr="00F55F36">
        <w:rPr>
          <w:sz w:val="14"/>
          <w:szCs w:val="14"/>
        </w:rPr>
        <w:t xml:space="preserve"> </w:t>
      </w:r>
      <w:r w:rsidR="00E43E9B" w:rsidRPr="00F55F36">
        <w:rPr>
          <w:sz w:val="14"/>
          <w:szCs w:val="14"/>
        </w:rPr>
        <w:t xml:space="preserve">prerequisite unit </w:t>
      </w:r>
      <w:r w:rsidR="0089117F" w:rsidRPr="00F55F36">
        <w:rPr>
          <w:sz w:val="14"/>
          <w:szCs w:val="14"/>
        </w:rPr>
        <w:t>ACCT5432</w:t>
      </w:r>
      <w:r w:rsidR="00E43E9B" w:rsidRPr="00F55F36">
        <w:rPr>
          <w:sz w:val="14"/>
          <w:szCs w:val="14"/>
        </w:rPr>
        <w:t>.</w:t>
      </w:r>
    </w:p>
    <w:p w14:paraId="40339A93" w14:textId="77777777" w:rsidR="00673483" w:rsidRPr="00F55F36" w:rsidRDefault="00673483" w:rsidP="00673483">
      <w:pPr>
        <w:rPr>
          <w:sz w:val="14"/>
          <w:szCs w:val="14"/>
        </w:rPr>
      </w:pPr>
    </w:p>
    <w:p w14:paraId="16BDCAED" w14:textId="77777777" w:rsidR="00964A20" w:rsidRPr="00F55F36" w:rsidRDefault="00673483" w:rsidP="00964A20">
      <w:pPr>
        <w:rPr>
          <w:b/>
          <w:bCs/>
          <w:sz w:val="14"/>
          <w:szCs w:val="14"/>
        </w:rPr>
      </w:pPr>
      <w:r w:rsidRPr="00F55F36">
        <w:rPr>
          <w:b/>
          <w:bCs/>
          <w:sz w:val="14"/>
          <w:szCs w:val="14"/>
        </w:rPr>
        <w:t xml:space="preserve">Next Steps… </w:t>
      </w:r>
    </w:p>
    <w:p w14:paraId="1FD2AC40" w14:textId="4A441DFC" w:rsidR="008C6531" w:rsidRPr="009C1E6F" w:rsidRDefault="00746B89" w:rsidP="009C1E6F">
      <w:pPr>
        <w:pStyle w:val="ListParagraph"/>
        <w:numPr>
          <w:ilvl w:val="0"/>
          <w:numId w:val="10"/>
        </w:numPr>
        <w:rPr>
          <w:b/>
          <w:bCs/>
          <w:sz w:val="14"/>
          <w:szCs w:val="14"/>
        </w:rPr>
      </w:pPr>
      <w:r w:rsidRPr="00F55F36">
        <w:rPr>
          <w:sz w:val="14"/>
          <w:szCs w:val="14"/>
        </w:rPr>
        <w:t>Enroll</w:t>
      </w:r>
      <w:r w:rsidR="0089117F" w:rsidRPr="00F55F36">
        <w:rPr>
          <w:sz w:val="14"/>
          <w:szCs w:val="14"/>
        </w:rPr>
        <w:t xml:space="preserve"> on </w:t>
      </w:r>
      <w:hyperlink r:id="rId12" w:history="1">
        <w:r w:rsidR="004F19AF" w:rsidRPr="00F55F36">
          <w:rPr>
            <w:rStyle w:val="Hyperlink"/>
            <w:sz w:val="14"/>
            <w:szCs w:val="14"/>
          </w:rPr>
          <w:t>S</w:t>
        </w:r>
        <w:r w:rsidR="0089117F" w:rsidRPr="00F55F36">
          <w:rPr>
            <w:rStyle w:val="Hyperlink"/>
            <w:sz w:val="14"/>
            <w:szCs w:val="14"/>
          </w:rPr>
          <w:t>tudent</w:t>
        </w:r>
        <w:r w:rsidR="004F19AF" w:rsidRPr="00F55F36">
          <w:rPr>
            <w:rStyle w:val="Hyperlink"/>
            <w:sz w:val="14"/>
            <w:szCs w:val="14"/>
          </w:rPr>
          <w:t xml:space="preserve"> </w:t>
        </w:r>
        <w:r w:rsidR="0089117F" w:rsidRPr="00F55F36">
          <w:rPr>
            <w:rStyle w:val="Hyperlink"/>
            <w:sz w:val="14"/>
            <w:szCs w:val="14"/>
          </w:rPr>
          <w:t>Connect</w:t>
        </w:r>
      </w:hyperlink>
      <w:r w:rsidR="0089117F" w:rsidRPr="00F55F36">
        <w:rPr>
          <w:sz w:val="14"/>
          <w:szCs w:val="14"/>
        </w:rPr>
        <w:t xml:space="preserve"> and plan your timetable on the </w:t>
      </w:r>
      <w:hyperlink r:id="rId13" w:history="1">
        <w:r w:rsidR="0089117F" w:rsidRPr="00F55F36">
          <w:rPr>
            <w:rStyle w:val="Hyperlink"/>
            <w:sz w:val="14"/>
            <w:szCs w:val="14"/>
          </w:rPr>
          <w:t>Class Allocation System (CAS)</w:t>
        </w:r>
      </w:hyperlink>
    </w:p>
    <w:sectPr w:rsidR="008C6531" w:rsidRPr="009C1E6F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41A6" w14:textId="77777777" w:rsidR="006A4476" w:rsidRDefault="006A4476">
      <w:r>
        <w:separator/>
      </w:r>
    </w:p>
  </w:endnote>
  <w:endnote w:type="continuationSeparator" w:id="0">
    <w:p w14:paraId="1DCB959A" w14:textId="77777777" w:rsidR="006A4476" w:rsidRDefault="006A4476">
      <w:r>
        <w:continuationSeparator/>
      </w:r>
    </w:p>
  </w:endnote>
  <w:endnote w:type="continuationNotice" w:id="1">
    <w:p w14:paraId="264828D6" w14:textId="77777777" w:rsidR="006A4476" w:rsidRDefault="006A4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A50D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226F9447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2D98363F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5D5C" w14:textId="77777777" w:rsidR="006A4476" w:rsidRDefault="006A4476">
      <w:r>
        <w:separator/>
      </w:r>
    </w:p>
  </w:footnote>
  <w:footnote w:type="continuationSeparator" w:id="0">
    <w:p w14:paraId="71692999" w14:textId="77777777" w:rsidR="006A4476" w:rsidRDefault="006A4476">
      <w:r>
        <w:continuationSeparator/>
      </w:r>
    </w:p>
  </w:footnote>
  <w:footnote w:type="continuationNotice" w:id="1">
    <w:p w14:paraId="0FEC1569" w14:textId="77777777" w:rsidR="006A4476" w:rsidRDefault="006A4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165F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8A374F1" wp14:editId="61CA31DE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B632884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374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2B632884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E7F634" wp14:editId="71DCF996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FD7042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55FE162" wp14:editId="0A564A0A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6ED8A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3E3A9AA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FE162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A56ED8A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3E3A9AA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063B"/>
    <w:multiLevelType w:val="hybridMultilevel"/>
    <w:tmpl w:val="7E7E3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6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102329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89C"/>
    <w:rsid w:val="00030BEA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52B5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50FF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388D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558A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5775A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3F6127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81D19"/>
    <w:rsid w:val="00490D72"/>
    <w:rsid w:val="00490D85"/>
    <w:rsid w:val="00496230"/>
    <w:rsid w:val="00496A9F"/>
    <w:rsid w:val="004A06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62"/>
    <w:rsid w:val="004C7CB2"/>
    <w:rsid w:val="004D1B4F"/>
    <w:rsid w:val="004D2DBB"/>
    <w:rsid w:val="004D30DF"/>
    <w:rsid w:val="004D32EA"/>
    <w:rsid w:val="004D51C3"/>
    <w:rsid w:val="004D542F"/>
    <w:rsid w:val="004E22AD"/>
    <w:rsid w:val="004E2BF2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2912"/>
    <w:rsid w:val="00504117"/>
    <w:rsid w:val="00504BC1"/>
    <w:rsid w:val="005075D0"/>
    <w:rsid w:val="00507FDA"/>
    <w:rsid w:val="0051453C"/>
    <w:rsid w:val="00514A51"/>
    <w:rsid w:val="00523185"/>
    <w:rsid w:val="00525D39"/>
    <w:rsid w:val="00525FFC"/>
    <w:rsid w:val="00526919"/>
    <w:rsid w:val="005275E1"/>
    <w:rsid w:val="00530C03"/>
    <w:rsid w:val="00534FF0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9330F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2E75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4476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13F7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5039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30A8"/>
    <w:rsid w:val="00995079"/>
    <w:rsid w:val="009A2BA0"/>
    <w:rsid w:val="009A4247"/>
    <w:rsid w:val="009A6C1B"/>
    <w:rsid w:val="009B09D7"/>
    <w:rsid w:val="009B4715"/>
    <w:rsid w:val="009C0DCC"/>
    <w:rsid w:val="009C1E6F"/>
    <w:rsid w:val="009C2675"/>
    <w:rsid w:val="009C32B8"/>
    <w:rsid w:val="009C3F20"/>
    <w:rsid w:val="009D115C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0A20"/>
    <w:rsid w:val="00A53A9A"/>
    <w:rsid w:val="00A5551A"/>
    <w:rsid w:val="00A577AC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6872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1EBE"/>
    <w:rsid w:val="00C0342E"/>
    <w:rsid w:val="00C04BAA"/>
    <w:rsid w:val="00C05075"/>
    <w:rsid w:val="00C072B6"/>
    <w:rsid w:val="00C07D7F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0134"/>
    <w:rsid w:val="00CB12DE"/>
    <w:rsid w:val="00CB3835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4B73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1748E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43AE1"/>
    <w:rsid w:val="00F5121D"/>
    <w:rsid w:val="00F5582D"/>
    <w:rsid w:val="00F55F36"/>
    <w:rsid w:val="00F60555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5D49"/>
    <w:rsid w:val="00F97A39"/>
    <w:rsid w:val="00F97F16"/>
    <w:rsid w:val="00FA1247"/>
    <w:rsid w:val="00FA25D9"/>
    <w:rsid w:val="00FA2E21"/>
    <w:rsid w:val="00FA5D3C"/>
    <w:rsid w:val="00FB600E"/>
    <w:rsid w:val="00FB7802"/>
    <w:rsid w:val="00FC0BE8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35FA8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0B38-4D16-4176-B411-A7189184702E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purl.org/dc/dcmitype/"/>
    <ds:schemaRef ds:uri="http://schemas.microsoft.com/office/2006/metadata/properties"/>
    <ds:schemaRef ds:uri="8aacef4b-15e4-400e-a38b-fd62a8cac48a"/>
    <ds:schemaRef ds:uri="http://schemas.microsoft.com/office/infopath/2007/PartnerControls"/>
    <ds:schemaRef ds:uri="http://purl.org/dc/terms/"/>
    <ds:schemaRef ds:uri="http://schemas.microsoft.com/sharepoint/v3"/>
    <ds:schemaRef ds:uri="1a2be4b7-5498-4157-9911-ddd69cf2a7a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2025-07-03T07:22:00Z</dcterms:created>
  <dcterms:modified xsi:type="dcterms:W3CDTF">2025-07-03T07:22:00Z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